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82F82" w14:textId="580E75B3" w:rsidR="00D53E94" w:rsidRDefault="00CA6A50">
      <w:r>
        <w:t>Soon I promise!</w:t>
      </w:r>
    </w:p>
    <w:sectPr w:rsidR="00D53E94">
      <w:headerReference w:type="default" r:id="rId7"/>
      <w:footerReference w:type="default" r:id="rId8"/>
      <w:headerReference w:type="first" r:id="rId9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9281B" w14:textId="77777777" w:rsidR="00E25D32" w:rsidRDefault="00E25D32">
      <w:pPr>
        <w:spacing w:after="0" w:line="240" w:lineRule="auto"/>
      </w:pPr>
      <w:r>
        <w:separator/>
      </w:r>
    </w:p>
  </w:endnote>
  <w:endnote w:type="continuationSeparator" w:id="0">
    <w:p w14:paraId="54E6C838" w14:textId="77777777" w:rsidR="00E25D32" w:rsidRDefault="00E25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8068EF" w14:textId="77777777" w:rsidR="00D53E94" w:rsidRDefault="0000000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1EB07" w14:textId="77777777" w:rsidR="00E25D32" w:rsidRDefault="00E25D32">
      <w:pPr>
        <w:spacing w:after="0" w:line="240" w:lineRule="auto"/>
      </w:pPr>
      <w:r>
        <w:separator/>
      </w:r>
    </w:p>
  </w:footnote>
  <w:footnote w:type="continuationSeparator" w:id="0">
    <w:p w14:paraId="7CB10E89" w14:textId="77777777" w:rsidR="00E25D32" w:rsidRDefault="00E25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B8DB7" w14:textId="77777777" w:rsidR="00D53E94" w:rsidRDefault="00000000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22B31FC" wp14:editId="7E29813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53106B4F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067C7" w14:textId="77777777" w:rsidR="00D53E94" w:rsidRDefault="00000000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94FE232" wp14:editId="28A55455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5B901D3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">
              <v:rect id="Rectangle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1193318">
    <w:abstractNumId w:val="9"/>
  </w:num>
  <w:num w:numId="2" w16cid:durableId="1372999916">
    <w:abstractNumId w:val="7"/>
  </w:num>
  <w:num w:numId="3" w16cid:durableId="1891764625">
    <w:abstractNumId w:val="6"/>
  </w:num>
  <w:num w:numId="4" w16cid:durableId="943341081">
    <w:abstractNumId w:val="5"/>
  </w:num>
  <w:num w:numId="5" w16cid:durableId="153302903">
    <w:abstractNumId w:val="4"/>
  </w:num>
  <w:num w:numId="6" w16cid:durableId="1252163327">
    <w:abstractNumId w:val="8"/>
  </w:num>
  <w:num w:numId="7" w16cid:durableId="1373506157">
    <w:abstractNumId w:val="3"/>
  </w:num>
  <w:num w:numId="8" w16cid:durableId="2009936711">
    <w:abstractNumId w:val="2"/>
  </w:num>
  <w:num w:numId="9" w16cid:durableId="1886871890">
    <w:abstractNumId w:val="1"/>
  </w:num>
  <w:num w:numId="10" w16cid:durableId="1554193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D4"/>
    <w:rsid w:val="00130527"/>
    <w:rsid w:val="008763D4"/>
    <w:rsid w:val="00A40D0A"/>
    <w:rsid w:val="00CA6A50"/>
    <w:rsid w:val="00D53E94"/>
    <w:rsid w:val="00E2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B8FFF4"/>
  <w15:chartTrackingRefBased/>
  <w15:docId w15:val="{CDFA1EBD-06E8-C94E-80D0-5E874D39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mnewstead/Library/Containers/com.microsoft.Word/Data/Library/Application%20Support/Microsoft/Office/16.0/DTS/en-US%7b543DBF50-AAFD-2846-8F11-F96B453EFF10%7d/%7bA1712C56-88B7-1541-88E3-79C882BBBF10%7dtf10002079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 Resume.dotx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emnewstead</dc:creator>
  <cp:keywords/>
  <dc:description/>
  <cp:lastModifiedBy>emnewstead</cp:lastModifiedBy>
  <cp:revision>2</cp:revision>
  <dcterms:created xsi:type="dcterms:W3CDTF">2025-05-18T20:52:00Z</dcterms:created>
  <dcterms:modified xsi:type="dcterms:W3CDTF">2025-05-18T20:54:00Z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